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31C80" w14:textId="3DA82883" w:rsidR="00C07799" w:rsidRPr="001335EA" w:rsidRDefault="00C07799" w:rsidP="00525494">
      <w:pPr>
        <w:jc w:val="center"/>
        <w:rPr>
          <w:rFonts w:asciiTheme="minorHAnsi" w:hAnsiTheme="minorHAnsi" w:cstheme="minorHAnsi"/>
          <w:sz w:val="32"/>
          <w:szCs w:val="32"/>
        </w:rPr>
      </w:pPr>
      <w:r w:rsidRPr="001335EA">
        <w:rPr>
          <w:rFonts w:asciiTheme="minorHAnsi" w:hAnsiTheme="minorHAnsi" w:cstheme="minorHAnsi"/>
          <w:b/>
          <w:sz w:val="32"/>
          <w:szCs w:val="32"/>
        </w:rPr>
        <w:t xml:space="preserve">WOODSIDE   PARISH </w:t>
      </w:r>
      <w:r w:rsidR="001335E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1335EA">
        <w:rPr>
          <w:rFonts w:asciiTheme="minorHAnsi" w:hAnsiTheme="minorHAnsi" w:cstheme="minorHAnsi"/>
          <w:b/>
          <w:sz w:val="32"/>
          <w:szCs w:val="32"/>
        </w:rPr>
        <w:t xml:space="preserve"> COUNCIL</w:t>
      </w:r>
    </w:p>
    <w:p w14:paraId="6B89451F" w14:textId="4DB8E627" w:rsidR="00C07799" w:rsidRPr="00087816" w:rsidRDefault="00C07799">
      <w:pPr>
        <w:rPr>
          <w:rFonts w:asciiTheme="minorHAnsi" w:hAnsiTheme="minorHAnsi" w:cstheme="minorHAnsi"/>
          <w:sz w:val="24"/>
          <w:szCs w:val="24"/>
        </w:rPr>
      </w:pPr>
      <w:r w:rsidRPr="00087816">
        <w:rPr>
          <w:rFonts w:asciiTheme="minorHAnsi" w:hAnsiTheme="minorHAnsi" w:cstheme="minorHAnsi"/>
          <w:sz w:val="24"/>
          <w:szCs w:val="24"/>
        </w:rPr>
        <w:t>Summary Receipts and Payments Account year to 31</w:t>
      </w:r>
      <w:r w:rsidRPr="00087816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137EBA" w:rsidRPr="00087816">
        <w:rPr>
          <w:rFonts w:asciiTheme="minorHAnsi" w:hAnsiTheme="minorHAnsi" w:cstheme="minorHAnsi"/>
          <w:sz w:val="24"/>
          <w:szCs w:val="24"/>
        </w:rPr>
        <w:t xml:space="preserve"> March 202</w:t>
      </w:r>
      <w:r w:rsidR="00EA0EFD">
        <w:rPr>
          <w:rFonts w:asciiTheme="minorHAnsi" w:hAnsiTheme="minorHAnsi" w:cstheme="minorHAnsi"/>
          <w:sz w:val="24"/>
          <w:szCs w:val="24"/>
        </w:rPr>
        <w:t>4</w:t>
      </w:r>
    </w:p>
    <w:p w14:paraId="2CB5A5A2" w14:textId="4FA00121" w:rsidR="00087816" w:rsidRDefault="00087816">
      <w:pPr>
        <w:rPr>
          <w:rFonts w:ascii="Book Antiqua" w:hAnsi="Book Antiqua"/>
        </w:rPr>
      </w:pPr>
    </w:p>
    <w:p w14:paraId="4858418E" w14:textId="77777777" w:rsidR="00087816" w:rsidRDefault="00087816">
      <w:pPr>
        <w:rPr>
          <w:rFonts w:ascii="Book Antiqua" w:hAnsi="Book Antiqua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2112"/>
        <w:gridCol w:w="2340"/>
      </w:tblGrid>
      <w:tr w:rsidR="00C07799" w14:paraId="3C163779" w14:textId="77777777">
        <w:tc>
          <w:tcPr>
            <w:tcW w:w="2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2DA263" w14:textId="78EB7435" w:rsidR="00C07799" w:rsidRPr="00087816" w:rsidRDefault="00137EBA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Previous year (20</w:t>
            </w:r>
            <w:r w:rsidR="00B82A76">
              <w:rPr>
                <w:rFonts w:asciiTheme="minorHAnsi" w:hAnsiTheme="minorHAnsi" w:cstheme="minorHAnsi"/>
              </w:rPr>
              <w:t>2</w:t>
            </w:r>
            <w:r w:rsidR="00EA0EFD">
              <w:rPr>
                <w:rFonts w:asciiTheme="minorHAnsi" w:hAnsiTheme="minorHAnsi" w:cstheme="minorHAnsi"/>
              </w:rPr>
              <w:t>2</w:t>
            </w:r>
            <w:r w:rsidRPr="00087816">
              <w:rPr>
                <w:rFonts w:asciiTheme="minorHAnsi" w:hAnsiTheme="minorHAnsi" w:cstheme="minorHAnsi"/>
              </w:rPr>
              <w:t>-</w:t>
            </w:r>
            <w:r w:rsidR="00F43880" w:rsidRPr="00087816">
              <w:rPr>
                <w:rFonts w:asciiTheme="minorHAnsi" w:hAnsiTheme="minorHAnsi" w:cstheme="minorHAnsi"/>
              </w:rPr>
              <w:t>2</w:t>
            </w:r>
            <w:r w:rsidR="00EA0EFD">
              <w:rPr>
                <w:rFonts w:asciiTheme="minorHAnsi" w:hAnsiTheme="minorHAnsi" w:cstheme="minorHAnsi"/>
              </w:rPr>
              <w:t>3</w:t>
            </w:r>
            <w:r w:rsidR="00C07799" w:rsidRPr="0008781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BB67A3" w14:textId="6C6E8821" w:rsidR="00C07799" w:rsidRDefault="00E171ED">
            <w:pPr>
              <w:rPr>
                <w:rFonts w:ascii="Book Antiqua" w:hAnsi="Book Antiqua"/>
              </w:rPr>
            </w:pPr>
            <w:r w:rsidRPr="00087816">
              <w:rPr>
                <w:rFonts w:asciiTheme="minorHAnsi" w:hAnsiTheme="minorHAnsi" w:cstheme="minorHAnsi"/>
                <w:b/>
              </w:rPr>
              <w:t>RECEIPTS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83B07B" w14:textId="436B1B14" w:rsidR="00C07799" w:rsidRPr="00087816" w:rsidRDefault="00137EBA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Current year (20</w:t>
            </w:r>
            <w:r w:rsidR="00F43880" w:rsidRPr="00087816">
              <w:rPr>
                <w:rFonts w:asciiTheme="minorHAnsi" w:hAnsiTheme="minorHAnsi" w:cstheme="minorHAnsi"/>
              </w:rPr>
              <w:t>2</w:t>
            </w:r>
            <w:r w:rsidR="00EA0EFD">
              <w:rPr>
                <w:rFonts w:asciiTheme="minorHAnsi" w:hAnsiTheme="minorHAnsi" w:cstheme="minorHAnsi"/>
              </w:rPr>
              <w:t>3</w:t>
            </w:r>
            <w:r w:rsidRPr="00087816">
              <w:rPr>
                <w:rFonts w:asciiTheme="minorHAnsi" w:hAnsiTheme="minorHAnsi" w:cstheme="minorHAnsi"/>
              </w:rPr>
              <w:t>-2</w:t>
            </w:r>
            <w:r w:rsidR="00EA0EFD">
              <w:rPr>
                <w:rFonts w:asciiTheme="minorHAnsi" w:hAnsiTheme="minorHAnsi" w:cstheme="minorHAnsi"/>
              </w:rPr>
              <w:t>4</w:t>
            </w:r>
            <w:r w:rsidR="00C07799" w:rsidRPr="00087816">
              <w:rPr>
                <w:rFonts w:asciiTheme="minorHAnsi" w:hAnsiTheme="minorHAnsi" w:cstheme="minorHAnsi"/>
              </w:rPr>
              <w:t>)</w:t>
            </w:r>
          </w:p>
        </w:tc>
      </w:tr>
      <w:tr w:rsidR="00C07799" w14:paraId="262A96EF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5B002A" w14:textId="77777777"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2119E" w14:textId="34103283" w:rsidR="00C07799" w:rsidRPr="00087816" w:rsidRDefault="00C077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0AA362" w14:textId="77777777"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 w14:paraId="0336CF89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ED085E" w14:textId="532BD91F" w:rsidR="00C07799" w:rsidRDefault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B82A76"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 </w:t>
            </w:r>
            <w:r w:rsidR="00B643EB">
              <w:rPr>
                <w:rFonts w:ascii="Book Antiqua" w:hAnsi="Book Antiqua"/>
              </w:rPr>
              <w:t>6</w:t>
            </w:r>
            <w:r w:rsidR="00EA0EFD">
              <w:rPr>
                <w:rFonts w:ascii="Book Antiqua" w:hAnsi="Book Antiqua"/>
              </w:rPr>
              <w:t>132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6EB2C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Precepts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58B57A" w14:textId="4EA917A3" w:rsidR="00C07799" w:rsidRDefault="00103D0A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B82A76"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="00B06176">
              <w:rPr>
                <w:rFonts w:ascii="Book Antiqua" w:hAnsi="Book Antiqua"/>
              </w:rPr>
              <w:t>5982</w:t>
            </w:r>
          </w:p>
        </w:tc>
      </w:tr>
      <w:tr w:rsidR="00C07799" w14:paraId="56837E0A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C46673" w14:textId="4C439291" w:rsidR="00C07799" w:rsidRDefault="00E53DD0" w:rsidP="009916E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137EBA">
              <w:rPr>
                <w:rFonts w:ascii="Book Antiqua" w:hAnsi="Book Antiqua"/>
              </w:rPr>
              <w:t xml:space="preserve">    </w:t>
            </w:r>
            <w:r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 xml:space="preserve"> </w:t>
            </w:r>
            <w:r w:rsidR="00137EBA">
              <w:rPr>
                <w:rFonts w:ascii="Book Antiqua" w:hAnsi="Book Antiqua"/>
              </w:rPr>
              <w:t xml:space="preserve"> </w:t>
            </w:r>
            <w:r w:rsidR="00EA0EFD">
              <w:rPr>
                <w:rFonts w:ascii="Book Antiqua" w:hAnsi="Book Antiqua"/>
              </w:rPr>
              <w:t>34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4603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Interest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D9B1B6" w14:textId="43B0C489" w:rsidR="00C07799" w:rsidRDefault="00E53DD0" w:rsidP="009573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F60C70"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 xml:space="preserve"> </w:t>
            </w:r>
            <w:r w:rsidR="00B82A76">
              <w:rPr>
                <w:rFonts w:ascii="Book Antiqua" w:hAnsi="Book Antiqua"/>
              </w:rPr>
              <w:t xml:space="preserve"> </w:t>
            </w:r>
            <w:r w:rsidR="00C94F07">
              <w:rPr>
                <w:rFonts w:ascii="Book Antiqua" w:hAnsi="Book Antiqua"/>
              </w:rPr>
              <w:t>220</w:t>
            </w:r>
            <w:r w:rsidR="00B82A76">
              <w:rPr>
                <w:rFonts w:ascii="Book Antiqua" w:hAnsi="Book Antiqua"/>
              </w:rPr>
              <w:t xml:space="preserve"> </w:t>
            </w:r>
          </w:p>
        </w:tc>
      </w:tr>
      <w:tr w:rsidR="00C07799" w14:paraId="1AD6A5DA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872731" w14:textId="2810AA19" w:rsidR="00C07799" w:rsidRDefault="00C302C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137EBA">
              <w:rPr>
                <w:rFonts w:ascii="Book Antiqua" w:hAnsi="Book Antiqua"/>
              </w:rPr>
              <w:t xml:space="preserve">   </w:t>
            </w:r>
            <w:r w:rsidR="00F43880">
              <w:rPr>
                <w:rFonts w:ascii="Book Antiqua" w:hAnsi="Book Antiqua"/>
              </w:rPr>
              <w:t xml:space="preserve">       </w:t>
            </w:r>
            <w:r w:rsidR="00137EBA">
              <w:rPr>
                <w:rFonts w:ascii="Book Antiqua" w:hAnsi="Book Antiqua"/>
              </w:rPr>
              <w:t xml:space="preserve"> </w:t>
            </w:r>
            <w:r w:rsidR="00F43880">
              <w:rPr>
                <w:rFonts w:ascii="Book Antiqua" w:hAnsi="Book Antiqua"/>
              </w:rPr>
              <w:t xml:space="preserve">0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74950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4329D" w14:textId="77777777" w:rsidR="00C07799" w:rsidRDefault="00103D0A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E02AFC">
              <w:rPr>
                <w:rFonts w:ascii="Book Antiqua" w:hAnsi="Book Antiqua"/>
              </w:rPr>
              <w:t xml:space="preserve">        </w:t>
            </w:r>
            <w:r>
              <w:rPr>
                <w:rFonts w:ascii="Book Antiqua" w:hAnsi="Book Antiqua"/>
              </w:rPr>
              <w:t xml:space="preserve"> </w:t>
            </w:r>
            <w:r w:rsidR="00137EBA">
              <w:rPr>
                <w:rFonts w:ascii="Book Antiqua" w:hAnsi="Book Antiqua"/>
              </w:rPr>
              <w:t>0</w:t>
            </w:r>
          </w:p>
        </w:tc>
      </w:tr>
      <w:tr w:rsidR="00E171ED" w14:paraId="1F57DFAD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A563CF" w14:textId="23937047" w:rsidR="00E171ED" w:rsidRDefault="00E171E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="006328D4"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</w:rPr>
              <w:t xml:space="preserve">    </w:t>
            </w:r>
            <w:r w:rsidR="00EA0EFD">
              <w:rPr>
                <w:rFonts w:ascii="Book Antiqua" w:hAnsi="Book Antiqua"/>
              </w:rPr>
              <w:t>0</w:t>
            </w:r>
            <w:r w:rsidR="006328D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CA6E" w14:textId="0D07BD6C" w:rsidR="00E171ED" w:rsidRPr="00087816" w:rsidRDefault="00E171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VAT Reclaim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4C8359" w14:textId="6A5AC92A" w:rsidR="00B643EB" w:rsidRDefault="00E171ED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</w:t>
            </w:r>
            <w:r w:rsidR="00B643EB">
              <w:rPr>
                <w:rFonts w:ascii="Book Antiqua" w:hAnsi="Book Antiqua"/>
              </w:rPr>
              <w:t xml:space="preserve">  0</w:t>
            </w:r>
          </w:p>
        </w:tc>
      </w:tr>
      <w:tr w:rsidR="00E171ED" w14:paraId="7BC97A53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AC57B0" w14:textId="0E689DE3" w:rsidR="00E171ED" w:rsidRDefault="00B643E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3</w:t>
            </w:r>
            <w:r w:rsidR="006328D4">
              <w:rPr>
                <w:rFonts w:ascii="Book Antiqua" w:hAnsi="Book Antiqua"/>
              </w:rPr>
              <w:t>51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CCDE1" w14:textId="6FF386C9" w:rsidR="00E171ED" w:rsidRPr="00087816" w:rsidRDefault="00E171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Wigton T.C. Loan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6333DC" w14:textId="22CB1F08" w:rsidR="00E171ED" w:rsidRDefault="00E171ED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3</w:t>
            </w:r>
            <w:r w:rsidR="00B643EB">
              <w:rPr>
                <w:rFonts w:ascii="Book Antiqua" w:hAnsi="Book Antiqua"/>
              </w:rPr>
              <w:t>51</w:t>
            </w:r>
          </w:p>
        </w:tc>
      </w:tr>
      <w:tr w:rsidR="00C07799" w14:paraId="7CD6FC9C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A55691" w14:textId="79A56025" w:rsidR="00C07799" w:rsidRDefault="00B643E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6BF42" w14:textId="0F958141" w:rsidR="00C07799" w:rsidRPr="00087816" w:rsidRDefault="00F43880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Previous</w:t>
            </w:r>
            <w:r w:rsidR="00137EBA" w:rsidRPr="00087816">
              <w:rPr>
                <w:rFonts w:asciiTheme="minorHAnsi" w:hAnsiTheme="minorHAnsi" w:cstheme="minorHAnsi"/>
              </w:rPr>
              <w:t xml:space="preserve"> Year </w:t>
            </w:r>
            <w:r w:rsidR="00103D0A" w:rsidRPr="00087816">
              <w:rPr>
                <w:rFonts w:asciiTheme="minorHAnsi" w:hAnsiTheme="minorHAnsi" w:cstheme="minorHAnsi"/>
              </w:rPr>
              <w:t>Precept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1424DE" w14:textId="31672424" w:rsidR="00C07799" w:rsidRDefault="00103D0A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B82A76">
              <w:rPr>
                <w:rFonts w:ascii="Book Antiqua" w:hAnsi="Book Antiqua"/>
              </w:rPr>
              <w:t xml:space="preserve">       </w:t>
            </w:r>
            <w:r>
              <w:rPr>
                <w:rFonts w:ascii="Book Antiqua" w:hAnsi="Book Antiqua"/>
              </w:rPr>
              <w:t xml:space="preserve"> </w:t>
            </w:r>
            <w:r w:rsidR="00B82A76">
              <w:rPr>
                <w:rFonts w:ascii="Book Antiqua" w:hAnsi="Book Antiqua"/>
              </w:rPr>
              <w:t>0</w:t>
            </w:r>
          </w:p>
        </w:tc>
      </w:tr>
      <w:tr w:rsidR="00C07799" w14:paraId="0E5A0C7F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EA5F411" w14:textId="3B07ADB8" w:rsidR="00C07799" w:rsidRDefault="00EE2A76" w:rsidP="00DF1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C302C7">
              <w:rPr>
                <w:rFonts w:ascii="Book Antiqua" w:hAnsi="Book Antiqua"/>
                <w:b/>
              </w:rPr>
              <w:t xml:space="preserve"> </w:t>
            </w:r>
            <w:r w:rsidR="00F43880">
              <w:rPr>
                <w:rFonts w:ascii="Book Antiqua" w:hAnsi="Book Antiqua"/>
                <w:b/>
              </w:rPr>
              <w:t xml:space="preserve">   </w:t>
            </w:r>
            <w:r>
              <w:rPr>
                <w:rFonts w:ascii="Book Antiqua" w:hAnsi="Book Antiqua"/>
                <w:b/>
              </w:rPr>
              <w:t xml:space="preserve"> </w:t>
            </w:r>
            <w:r w:rsidR="006328D4">
              <w:rPr>
                <w:rFonts w:ascii="Book Antiqua" w:hAnsi="Book Antiqua"/>
                <w:b/>
              </w:rPr>
              <w:t>6517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911E3F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TOTAL RECEIPTS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422A36" w14:textId="34622E8A" w:rsidR="00C07799" w:rsidRDefault="00F60C70" w:rsidP="009573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137EBA">
              <w:rPr>
                <w:rFonts w:ascii="Book Antiqua" w:hAnsi="Book Antiqua"/>
                <w:b/>
              </w:rPr>
              <w:t xml:space="preserve">   </w:t>
            </w:r>
            <w:r w:rsidR="00B82A76">
              <w:rPr>
                <w:rFonts w:ascii="Book Antiqua" w:hAnsi="Book Antiqua"/>
                <w:b/>
              </w:rPr>
              <w:t xml:space="preserve"> </w:t>
            </w:r>
            <w:r w:rsidR="00B643EB">
              <w:rPr>
                <w:rFonts w:ascii="Book Antiqua" w:hAnsi="Book Antiqua"/>
                <w:b/>
              </w:rPr>
              <w:t>65</w:t>
            </w:r>
            <w:r w:rsidR="00021C7A">
              <w:rPr>
                <w:rFonts w:ascii="Book Antiqua" w:hAnsi="Book Antiqua"/>
                <w:b/>
              </w:rPr>
              <w:t>53</w:t>
            </w:r>
          </w:p>
        </w:tc>
      </w:tr>
    </w:tbl>
    <w:p w14:paraId="2F9E246D" w14:textId="77777777" w:rsidR="00C07799" w:rsidRDefault="00C07799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2112"/>
        <w:gridCol w:w="2370"/>
      </w:tblGrid>
      <w:tr w:rsidR="00C07799" w14:paraId="03759CFA" w14:textId="77777777">
        <w:tc>
          <w:tcPr>
            <w:tcW w:w="2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0E83D97" w14:textId="0AC4387D" w:rsidR="00C07799" w:rsidRPr="00087816" w:rsidRDefault="00137EBA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Previous year (20</w:t>
            </w:r>
            <w:r w:rsidR="00402EA3">
              <w:rPr>
                <w:rFonts w:asciiTheme="minorHAnsi" w:hAnsiTheme="minorHAnsi" w:cstheme="minorHAnsi"/>
              </w:rPr>
              <w:t>2</w:t>
            </w:r>
            <w:r w:rsidR="00E152AF">
              <w:rPr>
                <w:rFonts w:asciiTheme="minorHAnsi" w:hAnsiTheme="minorHAnsi" w:cstheme="minorHAnsi"/>
              </w:rPr>
              <w:t>2</w:t>
            </w:r>
            <w:r w:rsidRPr="00087816">
              <w:rPr>
                <w:rFonts w:asciiTheme="minorHAnsi" w:hAnsiTheme="minorHAnsi" w:cstheme="minorHAnsi"/>
              </w:rPr>
              <w:t>-</w:t>
            </w:r>
            <w:r w:rsidR="000A24D8" w:rsidRPr="00087816">
              <w:rPr>
                <w:rFonts w:asciiTheme="minorHAnsi" w:hAnsiTheme="minorHAnsi" w:cstheme="minorHAnsi"/>
              </w:rPr>
              <w:t>2</w:t>
            </w:r>
            <w:r w:rsidR="00E152AF">
              <w:rPr>
                <w:rFonts w:asciiTheme="minorHAnsi" w:hAnsiTheme="minorHAnsi" w:cstheme="minorHAnsi"/>
              </w:rPr>
              <w:t>3</w:t>
            </w:r>
            <w:r w:rsidR="00C07799" w:rsidRPr="0008781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8FBB72" w14:textId="2E96181E" w:rsidR="00C07799" w:rsidRDefault="00E171ED">
            <w:pPr>
              <w:rPr>
                <w:rFonts w:ascii="Book Antiqua" w:hAnsi="Book Antiqua"/>
              </w:rPr>
            </w:pPr>
            <w:r w:rsidRPr="00087816">
              <w:rPr>
                <w:rFonts w:asciiTheme="minorHAnsi" w:hAnsiTheme="minorHAnsi" w:cstheme="minorHAnsi"/>
                <w:b/>
              </w:rPr>
              <w:t>PAYMENTS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D16EC57" w14:textId="2F925DBD" w:rsidR="00C07799" w:rsidRPr="00087816" w:rsidRDefault="00137EBA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Current year (20</w:t>
            </w:r>
            <w:r w:rsidR="000A24D8" w:rsidRPr="00087816">
              <w:rPr>
                <w:rFonts w:asciiTheme="minorHAnsi" w:hAnsiTheme="minorHAnsi" w:cstheme="minorHAnsi"/>
              </w:rPr>
              <w:t>2</w:t>
            </w:r>
            <w:r w:rsidR="00E152AF">
              <w:rPr>
                <w:rFonts w:asciiTheme="minorHAnsi" w:hAnsiTheme="minorHAnsi" w:cstheme="minorHAnsi"/>
              </w:rPr>
              <w:t>3</w:t>
            </w:r>
            <w:r w:rsidRPr="00087816">
              <w:rPr>
                <w:rFonts w:asciiTheme="minorHAnsi" w:hAnsiTheme="minorHAnsi" w:cstheme="minorHAnsi"/>
              </w:rPr>
              <w:t>-2</w:t>
            </w:r>
            <w:r w:rsidR="00E152AF">
              <w:rPr>
                <w:rFonts w:asciiTheme="minorHAnsi" w:hAnsiTheme="minorHAnsi" w:cstheme="minorHAnsi"/>
              </w:rPr>
              <w:t>4</w:t>
            </w:r>
            <w:r w:rsidR="00C07799" w:rsidRPr="00087816">
              <w:rPr>
                <w:rFonts w:asciiTheme="minorHAnsi" w:hAnsiTheme="minorHAnsi" w:cstheme="minorHAnsi"/>
              </w:rPr>
              <w:t>)</w:t>
            </w:r>
          </w:p>
        </w:tc>
      </w:tr>
      <w:tr w:rsidR="00C07799" w14:paraId="43069597" w14:textId="77777777">
        <w:tc>
          <w:tcPr>
            <w:tcW w:w="240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13CE5A" w14:textId="77777777"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040FD" w14:textId="5DB2C756" w:rsidR="00C07799" w:rsidRPr="00087816" w:rsidRDefault="00C077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2A1223" w14:textId="77777777"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 w14:paraId="72349BCA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A5A9A1" w14:textId="4D929395" w:rsidR="00C07799" w:rsidRDefault="00E53DD0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137EBA">
              <w:rPr>
                <w:rFonts w:ascii="Book Antiqua" w:hAnsi="Book Antiqua"/>
              </w:rPr>
              <w:t xml:space="preserve">   </w:t>
            </w:r>
            <w:r w:rsidR="00402EA3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="00402EA3">
              <w:rPr>
                <w:rFonts w:ascii="Book Antiqua" w:hAnsi="Book Antiqua"/>
              </w:rPr>
              <w:t>3</w:t>
            </w:r>
            <w:r w:rsidR="00E152AF">
              <w:rPr>
                <w:rFonts w:ascii="Book Antiqua" w:hAnsi="Book Antiqua"/>
              </w:rPr>
              <w:t>958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97548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Administration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C5254C" w14:textId="26005D0E" w:rsidR="00C07799" w:rsidRDefault="00485AF4" w:rsidP="00A70E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</w:t>
            </w:r>
            <w:r w:rsidR="00CA2658">
              <w:rPr>
                <w:rFonts w:ascii="Book Antiqua" w:hAnsi="Book Antiqua"/>
              </w:rPr>
              <w:t>41</w:t>
            </w:r>
            <w:r w:rsidR="00CB3E0A">
              <w:rPr>
                <w:rFonts w:ascii="Book Antiqua" w:hAnsi="Book Antiqua"/>
              </w:rPr>
              <w:t>40</w:t>
            </w:r>
          </w:p>
        </w:tc>
      </w:tr>
      <w:tr w:rsidR="00C07799" w14:paraId="5B3BEE98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4983A6" w14:textId="17BB3A39" w:rsidR="00C07799" w:rsidRDefault="00DF1310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137EBA">
              <w:rPr>
                <w:rFonts w:ascii="Book Antiqua" w:hAnsi="Book Antiqua"/>
              </w:rPr>
              <w:t xml:space="preserve">    </w:t>
            </w:r>
            <w:r>
              <w:rPr>
                <w:rFonts w:ascii="Book Antiqua" w:hAnsi="Book Antiqua"/>
              </w:rPr>
              <w:t xml:space="preserve">  </w:t>
            </w:r>
            <w:r w:rsidR="00E152AF">
              <w:rPr>
                <w:rFonts w:ascii="Book Antiqua" w:hAnsi="Book Antiqua"/>
              </w:rPr>
              <w:t>310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6D78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Donations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10593B" w14:textId="283A9C5D" w:rsidR="00C07799" w:rsidRDefault="007578A0" w:rsidP="00CF6BA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730C44">
              <w:rPr>
                <w:rFonts w:ascii="Book Antiqua" w:hAnsi="Book Antiqua"/>
              </w:rPr>
              <w:t xml:space="preserve"> </w:t>
            </w:r>
            <w:r w:rsidR="00A70E88">
              <w:rPr>
                <w:rFonts w:ascii="Book Antiqua" w:hAnsi="Book Antiqua"/>
              </w:rPr>
              <w:t xml:space="preserve">  </w:t>
            </w:r>
            <w:r w:rsidR="00316141">
              <w:rPr>
                <w:rFonts w:ascii="Book Antiqua" w:hAnsi="Book Antiqua"/>
              </w:rPr>
              <w:t xml:space="preserve"> </w:t>
            </w:r>
            <w:r w:rsidR="000C0DBE">
              <w:rPr>
                <w:rFonts w:ascii="Book Antiqua" w:hAnsi="Book Antiqua"/>
              </w:rPr>
              <w:t>510</w:t>
            </w:r>
            <w:r w:rsidR="00A70E88">
              <w:rPr>
                <w:rFonts w:ascii="Book Antiqua" w:hAnsi="Book Antiqua"/>
              </w:rPr>
              <w:t xml:space="preserve"> </w:t>
            </w:r>
          </w:p>
        </w:tc>
      </w:tr>
      <w:tr w:rsidR="00B643EB" w14:paraId="7D6C3943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A6509B" w14:textId="2782BA6E" w:rsidR="00B643EB" w:rsidRDefault="00B643EB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="00E152AF">
              <w:rPr>
                <w:rFonts w:ascii="Book Antiqua" w:hAnsi="Book Antiqua"/>
              </w:rPr>
              <w:t>3400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1610" w14:textId="5716C26E" w:rsidR="00B643EB" w:rsidRPr="00087816" w:rsidRDefault="00B6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137 Payments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AE2FCA" w14:textId="0E23432F" w:rsidR="00332429" w:rsidRDefault="00C1484D" w:rsidP="00A70E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</w:t>
            </w:r>
            <w:r w:rsidR="00332429">
              <w:rPr>
                <w:rFonts w:ascii="Book Antiqua" w:hAnsi="Book Antiqua"/>
              </w:rPr>
              <w:t xml:space="preserve">      0</w:t>
            </w:r>
          </w:p>
        </w:tc>
      </w:tr>
      <w:tr w:rsidR="00C07799" w14:paraId="1011BF3F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3D25F8" w14:textId="7ADA07C6" w:rsidR="00C07799" w:rsidRDefault="00E1065A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137EBA">
              <w:rPr>
                <w:rFonts w:ascii="Book Antiqua" w:hAnsi="Book Antiqua"/>
              </w:rPr>
              <w:t xml:space="preserve"> </w:t>
            </w:r>
            <w:r w:rsidR="00402EA3">
              <w:rPr>
                <w:rFonts w:ascii="Book Antiqua" w:hAnsi="Book Antiqua"/>
              </w:rPr>
              <w:t xml:space="preserve"> </w:t>
            </w:r>
            <w:r w:rsidR="00137EBA"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</w:rPr>
              <w:t xml:space="preserve"> </w:t>
            </w:r>
            <w:r w:rsidR="00402EA3">
              <w:rPr>
                <w:rFonts w:ascii="Book Antiqua" w:hAnsi="Book Antiqua"/>
              </w:rPr>
              <w:t>1</w:t>
            </w:r>
            <w:r w:rsidR="00B643EB">
              <w:rPr>
                <w:rFonts w:ascii="Book Antiqua" w:hAnsi="Book Antiqua"/>
              </w:rPr>
              <w:t>150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67263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Wigton Cemetery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BF0AE4" w14:textId="057B0905" w:rsidR="00C07799" w:rsidRDefault="0055031B" w:rsidP="00A70E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2341FB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="00A70E88">
              <w:rPr>
                <w:rFonts w:ascii="Book Antiqua" w:hAnsi="Book Antiqua"/>
              </w:rPr>
              <w:t xml:space="preserve"> </w:t>
            </w:r>
            <w:r w:rsidR="00C1484D">
              <w:rPr>
                <w:rFonts w:ascii="Book Antiqua" w:hAnsi="Book Antiqua"/>
              </w:rPr>
              <w:t>1</w:t>
            </w:r>
            <w:r w:rsidR="00100F15">
              <w:rPr>
                <w:rFonts w:ascii="Book Antiqua" w:hAnsi="Book Antiqua"/>
              </w:rPr>
              <w:t>101</w:t>
            </w:r>
          </w:p>
        </w:tc>
      </w:tr>
      <w:tr w:rsidR="00C07799" w14:paraId="09C01E56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E29561" w14:textId="77777777"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95445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72D773" w14:textId="77777777"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 w14:paraId="4B3E4BA8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A588EA1" w14:textId="1D931EAE" w:rsidR="00C07799" w:rsidRDefault="002341FB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    </w:t>
            </w:r>
            <w:r w:rsidR="00BD5413">
              <w:rPr>
                <w:rFonts w:ascii="Book Antiqua" w:hAnsi="Book Antiqua"/>
                <w:b/>
              </w:rPr>
              <w:t>8818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64719C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TOTAL PAYMENTS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2672D37" w14:textId="402934F6" w:rsidR="00C07799" w:rsidRDefault="00BF1A90" w:rsidP="00A70E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 </w:t>
            </w:r>
            <w:r w:rsidR="00A70E88">
              <w:rPr>
                <w:rFonts w:ascii="Book Antiqua" w:hAnsi="Book Antiqua"/>
                <w:b/>
              </w:rPr>
              <w:t xml:space="preserve"> </w:t>
            </w:r>
            <w:r w:rsidR="002D72E9">
              <w:rPr>
                <w:rFonts w:ascii="Book Antiqua" w:hAnsi="Book Antiqua"/>
                <w:b/>
              </w:rPr>
              <w:t xml:space="preserve"> </w:t>
            </w:r>
            <w:r w:rsidR="00B7691C">
              <w:rPr>
                <w:rFonts w:ascii="Book Antiqua" w:hAnsi="Book Antiqua"/>
                <w:b/>
              </w:rPr>
              <w:t>5751</w:t>
            </w:r>
          </w:p>
        </w:tc>
      </w:tr>
    </w:tbl>
    <w:p w14:paraId="2FE93A1C" w14:textId="77777777" w:rsidR="00C07799" w:rsidRDefault="00C07799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2340"/>
      </w:tblGrid>
      <w:tr w:rsidR="00C07799" w14:paraId="10232C14" w14:textId="77777777"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6718FE" w14:textId="77777777" w:rsidR="00C07799" w:rsidRPr="00087816" w:rsidRDefault="00C077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7816">
              <w:rPr>
                <w:rFonts w:asciiTheme="minorHAnsi" w:hAnsiTheme="minorHAnsi" w:cstheme="minorHAnsi"/>
                <w:b/>
              </w:rPr>
              <w:t>RECEIPTS AND PAYMENTS SUMMARY</w:t>
            </w:r>
          </w:p>
          <w:p w14:paraId="0B36936E" w14:textId="77777777" w:rsidR="00C07799" w:rsidRPr="00087816" w:rsidRDefault="00C0779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C29D8E" w14:textId="77777777"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 w14:paraId="7C681C30" w14:textId="77777777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5EA66D" w14:textId="3F646B43" w:rsidR="00C07799" w:rsidRPr="00087816" w:rsidRDefault="00C07799" w:rsidP="004D7E45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 xml:space="preserve">Balance </w:t>
            </w:r>
            <w:proofErr w:type="spellStart"/>
            <w:r w:rsidRPr="00087816">
              <w:rPr>
                <w:rFonts w:asciiTheme="minorHAnsi" w:hAnsiTheme="minorHAnsi" w:cstheme="minorHAnsi"/>
              </w:rPr>
              <w:t>b/f</w:t>
            </w:r>
            <w:proofErr w:type="spellEnd"/>
            <w:r w:rsidRPr="00087816">
              <w:rPr>
                <w:rFonts w:asciiTheme="minorHAnsi" w:hAnsiTheme="minorHAnsi" w:cstheme="minorHAnsi"/>
              </w:rPr>
              <w:t xml:space="preserve"> at 1</w:t>
            </w:r>
            <w:r w:rsidRPr="00087816">
              <w:rPr>
                <w:rFonts w:asciiTheme="minorHAnsi" w:hAnsiTheme="minorHAnsi" w:cstheme="minorHAnsi"/>
                <w:vertAlign w:val="superscript"/>
              </w:rPr>
              <w:t>st</w:t>
            </w:r>
            <w:r w:rsidR="00AF0D3E" w:rsidRPr="00087816">
              <w:rPr>
                <w:rFonts w:asciiTheme="minorHAnsi" w:hAnsiTheme="minorHAnsi" w:cstheme="minorHAnsi"/>
              </w:rPr>
              <w:t xml:space="preserve"> April 20</w:t>
            </w:r>
            <w:r w:rsidR="00A038A9" w:rsidRPr="00087816">
              <w:rPr>
                <w:rFonts w:asciiTheme="minorHAnsi" w:hAnsiTheme="minorHAnsi" w:cstheme="minorHAnsi"/>
              </w:rPr>
              <w:t>2</w:t>
            </w:r>
            <w:r w:rsidR="00020B7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236F0D" w14:textId="4B8C42D6" w:rsidR="00C07799" w:rsidRDefault="006604CA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 </w:t>
            </w:r>
            <w:r w:rsidR="0048714A">
              <w:rPr>
                <w:rFonts w:ascii="Book Antiqua" w:hAnsi="Book Antiqua"/>
              </w:rPr>
              <w:t>19052</w:t>
            </w:r>
          </w:p>
        </w:tc>
      </w:tr>
      <w:tr w:rsidR="00C07799" w14:paraId="4C272029" w14:textId="77777777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0E4ECE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Add Total Receipts as above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F207EE" w14:textId="4E7CA0BC" w:rsidR="00C07799" w:rsidRDefault="00A22E8D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A70E88"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 xml:space="preserve"> </w:t>
            </w:r>
            <w:r w:rsidR="00A70E88"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>65</w:t>
            </w:r>
            <w:r w:rsidR="00020B7F">
              <w:rPr>
                <w:rFonts w:ascii="Book Antiqua" w:hAnsi="Book Antiqua"/>
              </w:rPr>
              <w:t>53</w:t>
            </w:r>
          </w:p>
        </w:tc>
      </w:tr>
      <w:tr w:rsidR="00C07799" w14:paraId="756E2DB9" w14:textId="77777777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09918D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Less Total Payments as above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217ABB" w14:textId="6C289A59" w:rsidR="00C07799" w:rsidRDefault="00A038A9" w:rsidP="00097C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="00020B7F">
              <w:rPr>
                <w:rFonts w:ascii="Book Antiqua" w:hAnsi="Book Antiqua"/>
              </w:rPr>
              <w:t>575</w:t>
            </w:r>
            <w:r w:rsidR="0048714A">
              <w:rPr>
                <w:rFonts w:ascii="Book Antiqua" w:hAnsi="Book Antiqua"/>
              </w:rPr>
              <w:t>1</w:t>
            </w:r>
          </w:p>
        </w:tc>
      </w:tr>
      <w:tr w:rsidR="00DC05C8" w14:paraId="544FF984" w14:textId="77777777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DD1196" w14:textId="6544252E" w:rsidR="00DC05C8" w:rsidRPr="00087816" w:rsidRDefault="00DC0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F8793E" w14:textId="43EFE57F" w:rsidR="00DC05C8" w:rsidRDefault="001335E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</w:p>
        </w:tc>
      </w:tr>
      <w:tr w:rsidR="00C07799" w14:paraId="59843C3D" w14:textId="77777777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B242D6C" w14:textId="448291CB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Balance carried forward at 31</w:t>
            </w:r>
            <w:r w:rsidRPr="00087816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087816">
              <w:rPr>
                <w:rFonts w:asciiTheme="minorHAnsi" w:hAnsiTheme="minorHAnsi" w:cstheme="minorHAnsi"/>
                <w:b/>
              </w:rPr>
              <w:t xml:space="preserve"> March 20</w:t>
            </w:r>
            <w:r w:rsidR="00137EBA" w:rsidRPr="00087816">
              <w:rPr>
                <w:rFonts w:asciiTheme="minorHAnsi" w:hAnsiTheme="minorHAnsi" w:cstheme="minorHAnsi"/>
                <w:b/>
              </w:rPr>
              <w:t>2</w:t>
            </w:r>
            <w:r w:rsidR="006C6773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E8996D2" w14:textId="3FBF9029" w:rsidR="00C07799" w:rsidRDefault="002706E5" w:rsidP="00A70E8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6604CA">
              <w:rPr>
                <w:rFonts w:ascii="Book Antiqua" w:hAnsi="Book Antiqua"/>
                <w:b/>
              </w:rPr>
              <w:t xml:space="preserve"> </w:t>
            </w:r>
            <w:r w:rsidR="00316141">
              <w:rPr>
                <w:rFonts w:ascii="Book Antiqua" w:hAnsi="Book Antiqua"/>
                <w:b/>
              </w:rPr>
              <w:t xml:space="preserve"> </w:t>
            </w:r>
            <w:r w:rsidR="006604CA">
              <w:rPr>
                <w:rFonts w:ascii="Book Antiqua" w:hAnsi="Book Antiqua"/>
                <w:b/>
              </w:rPr>
              <w:t xml:space="preserve"> </w:t>
            </w:r>
            <w:r w:rsidR="00316141">
              <w:rPr>
                <w:rFonts w:ascii="Book Antiqua" w:hAnsi="Book Antiqua"/>
                <w:b/>
              </w:rPr>
              <w:t>19</w:t>
            </w:r>
            <w:r w:rsidR="00A345D9">
              <w:rPr>
                <w:rFonts w:ascii="Book Antiqua" w:hAnsi="Book Antiqua"/>
                <w:b/>
              </w:rPr>
              <w:t>854</w:t>
            </w:r>
          </w:p>
          <w:p w14:paraId="55EF545C" w14:textId="752F3177" w:rsidR="002614F2" w:rsidRDefault="002614F2" w:rsidP="00A70E88">
            <w:pPr>
              <w:rPr>
                <w:rFonts w:ascii="Book Antiqua" w:hAnsi="Book Antiqua"/>
              </w:rPr>
            </w:pPr>
          </w:p>
        </w:tc>
      </w:tr>
    </w:tbl>
    <w:p w14:paraId="4107E2CD" w14:textId="77777777" w:rsidR="00C07799" w:rsidRDefault="00C07799">
      <w:pPr>
        <w:tabs>
          <w:tab w:val="left" w:pos="3510"/>
        </w:tabs>
        <w:jc w:val="center"/>
        <w:rPr>
          <w:rFonts w:ascii="Book Antiqua" w:hAnsi="Book Antiqua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2340"/>
      </w:tblGrid>
      <w:tr w:rsidR="00C07799" w14:paraId="72CFE0B7" w14:textId="77777777">
        <w:trPr>
          <w:trHeight w:val="197"/>
        </w:trPr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694A8DD" w14:textId="77777777" w:rsidR="00C07799" w:rsidRPr="00087816" w:rsidRDefault="00C07799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THIS BALANCE IS DIVIDED AS FOLLOWS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01F10AE" w14:textId="77777777"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</w:p>
        </w:tc>
      </w:tr>
      <w:tr w:rsidR="00C07799" w14:paraId="5DD37F21" w14:textId="77777777">
        <w:trPr>
          <w:trHeight w:val="201"/>
        </w:trPr>
        <w:tc>
          <w:tcPr>
            <w:tcW w:w="451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ECAFE9" w14:textId="77777777" w:rsidR="00C07799" w:rsidRPr="00087816" w:rsidRDefault="00C07799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General Purposes</w:t>
            </w: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2558FC" w14:textId="748B3AAB" w:rsidR="00C07799" w:rsidRDefault="00FB1B19" w:rsidP="00E02AFC">
            <w:pPr>
              <w:tabs>
                <w:tab w:val="left" w:pos="3510"/>
              </w:tabs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B27EB4"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 xml:space="preserve"> </w:t>
            </w:r>
            <w:r w:rsidR="00A22E8D"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>1</w:t>
            </w:r>
            <w:r w:rsidR="001335EA">
              <w:rPr>
                <w:rFonts w:ascii="Book Antiqua" w:hAnsi="Book Antiqua"/>
              </w:rPr>
              <w:t>5</w:t>
            </w:r>
            <w:r w:rsidR="006C6773">
              <w:rPr>
                <w:rFonts w:ascii="Book Antiqua" w:hAnsi="Book Antiqua"/>
              </w:rPr>
              <w:t>819</w:t>
            </w:r>
          </w:p>
        </w:tc>
      </w:tr>
      <w:tr w:rsidR="000F71FF" w14:paraId="6914724F" w14:textId="77777777" w:rsidTr="00EE1554">
        <w:trPr>
          <w:trHeight w:val="79"/>
        </w:trPr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5C10F0D" w14:textId="77777777" w:rsidR="000F71FF" w:rsidRPr="00087816" w:rsidRDefault="000F71FF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Capital Fund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6B1514" w14:textId="0FBCE22A" w:rsidR="000F71FF" w:rsidRPr="001F4B03" w:rsidRDefault="000F71FF" w:rsidP="00E02AFC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 </w:t>
            </w:r>
            <w:r w:rsidR="00E02AFC"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403</w:t>
            </w:r>
            <w:r w:rsidR="000B690F">
              <w:rPr>
                <w:rFonts w:ascii="Book Antiqua" w:hAnsi="Book Antiqua"/>
              </w:rPr>
              <w:t>5</w:t>
            </w:r>
          </w:p>
        </w:tc>
      </w:tr>
      <w:tr w:rsidR="00C07799" w14:paraId="74392109" w14:textId="77777777" w:rsidTr="00EE1554">
        <w:trPr>
          <w:trHeight w:val="227"/>
        </w:trPr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723CEE" w14:textId="77777777" w:rsidR="00C07799" w:rsidRPr="00087816" w:rsidRDefault="00C07799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TOTAL BALANCE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985672" w14:textId="0BE5C907" w:rsidR="00C07799" w:rsidRDefault="00E02AFC" w:rsidP="00B27EB4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   </w:t>
            </w:r>
            <w:r w:rsidR="00B643EB">
              <w:rPr>
                <w:rFonts w:ascii="Book Antiqua" w:hAnsi="Book Antiqua"/>
                <w:b/>
              </w:rPr>
              <w:t>19</w:t>
            </w:r>
            <w:r w:rsidR="00A345D9">
              <w:rPr>
                <w:rFonts w:ascii="Book Antiqua" w:hAnsi="Book Antiqua"/>
                <w:b/>
              </w:rPr>
              <w:t>854</w:t>
            </w:r>
          </w:p>
        </w:tc>
      </w:tr>
    </w:tbl>
    <w:p w14:paraId="4EB55D5D" w14:textId="77777777" w:rsidR="00C07799" w:rsidRDefault="00C07799">
      <w:pPr>
        <w:tabs>
          <w:tab w:val="left" w:pos="3510"/>
        </w:tabs>
        <w:rPr>
          <w:rFonts w:ascii="Book Antiqua" w:hAnsi="Book Antiqua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2340"/>
      </w:tblGrid>
      <w:tr w:rsidR="00C07799" w14:paraId="1AB4B083" w14:textId="77777777" w:rsidTr="0083419A"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CBA5CF" w14:textId="77777777" w:rsidR="00C07799" w:rsidRPr="00087816" w:rsidRDefault="00C07799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THESE FUNDS ARE HELD AS FOLLOWS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A4B4B1" w14:textId="77777777"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</w:p>
        </w:tc>
      </w:tr>
      <w:tr w:rsidR="00C07799" w14:paraId="0E831B2F" w14:textId="77777777" w:rsidTr="0083419A"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20E44CA3" w14:textId="77777777" w:rsidR="00C07799" w:rsidRPr="00087816" w:rsidRDefault="00BF6492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Barclays Community</w:t>
            </w:r>
            <w:r w:rsidR="00C07799" w:rsidRPr="00087816">
              <w:rPr>
                <w:rFonts w:asciiTheme="minorHAnsi" w:hAnsiTheme="minorHAnsi" w:cstheme="minorHAnsi"/>
              </w:rPr>
              <w:t xml:space="preserve"> Account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5CC1C8" w14:textId="2A75922C" w:rsidR="00C07799" w:rsidRDefault="006604CA" w:rsidP="00E02AFC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E02AF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   </w:t>
            </w:r>
            <w:r w:rsidR="00E02AFC"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</w:rPr>
              <w:t xml:space="preserve"> </w:t>
            </w:r>
            <w:r w:rsidR="00451873">
              <w:rPr>
                <w:rFonts w:ascii="Book Antiqua" w:hAnsi="Book Antiqua"/>
              </w:rPr>
              <w:t>50</w:t>
            </w:r>
          </w:p>
        </w:tc>
      </w:tr>
      <w:tr w:rsidR="00FC1531" w14:paraId="22DB9B14" w14:textId="77777777" w:rsidTr="0083419A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B6818F" w14:textId="77777777" w:rsidR="00FC1531" w:rsidRPr="00087816" w:rsidRDefault="00FC1531" w:rsidP="0055183B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 xml:space="preserve">Barclays </w:t>
            </w:r>
            <w:r w:rsidR="00BF6492" w:rsidRPr="00087816">
              <w:rPr>
                <w:rFonts w:asciiTheme="minorHAnsi" w:hAnsiTheme="minorHAnsi" w:cstheme="minorHAnsi"/>
              </w:rPr>
              <w:t xml:space="preserve">Business </w:t>
            </w:r>
            <w:r w:rsidR="0055183B" w:rsidRPr="00087816">
              <w:rPr>
                <w:rFonts w:asciiTheme="minorHAnsi" w:hAnsiTheme="minorHAnsi" w:cstheme="minorHAnsi"/>
              </w:rPr>
              <w:t>Saver</w:t>
            </w:r>
            <w:r w:rsidRPr="00087816">
              <w:rPr>
                <w:rFonts w:asciiTheme="minorHAnsi" w:hAnsiTheme="minorHAnsi" w:cstheme="minorHAnsi"/>
              </w:rPr>
              <w:t xml:space="preserve"> A/C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954096" w14:textId="58E4442A" w:rsidR="00FC1531" w:rsidRDefault="00B643EB" w:rsidP="00E02AFC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="00451873">
              <w:rPr>
                <w:rFonts w:ascii="Book Antiqua" w:hAnsi="Book Antiqua"/>
              </w:rPr>
              <w:t>10344</w:t>
            </w:r>
          </w:p>
        </w:tc>
      </w:tr>
      <w:tr w:rsidR="00C07799" w14:paraId="773CBB82" w14:textId="77777777" w:rsidTr="0083419A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D906E9" w14:textId="77777777" w:rsidR="00C07799" w:rsidRPr="00087816" w:rsidRDefault="00C07799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National Savings Deposit Account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EAFEC5" w14:textId="5B08B404" w:rsidR="00C07799" w:rsidRDefault="00FB1B19" w:rsidP="00E02AFC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B27EB4">
              <w:rPr>
                <w:rFonts w:ascii="Book Antiqua" w:hAnsi="Book Antiqua"/>
              </w:rPr>
              <w:t xml:space="preserve">  </w:t>
            </w:r>
            <w:r w:rsidR="00E02AFC"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>9</w:t>
            </w:r>
            <w:r w:rsidR="005A7470">
              <w:rPr>
                <w:rFonts w:ascii="Book Antiqua" w:hAnsi="Book Antiqua"/>
              </w:rPr>
              <w:t>510</w:t>
            </w:r>
          </w:p>
        </w:tc>
      </w:tr>
      <w:tr w:rsidR="00C07799" w14:paraId="0D410266" w14:textId="77777777" w:rsidTr="0083419A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F2524D" w14:textId="77777777" w:rsidR="00C07799" w:rsidRPr="00087816" w:rsidRDefault="00662645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Less O/S Cheque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4C395A" w14:textId="2C21DFD8" w:rsidR="00C07799" w:rsidRPr="005A7470" w:rsidRDefault="00662645" w:rsidP="006604CA">
            <w:pPr>
              <w:tabs>
                <w:tab w:val="left" w:pos="3510"/>
              </w:tabs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/>
              </w:rPr>
              <w:t xml:space="preserve">   </w:t>
            </w:r>
            <w:r w:rsidR="00C031A6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 </w:t>
            </w:r>
            <w:r w:rsidR="005A7470">
              <w:rPr>
                <w:rFonts w:ascii="Book Antiqua" w:hAnsi="Book Antiqua"/>
                <w:b/>
              </w:rPr>
              <w:t xml:space="preserve">      </w:t>
            </w:r>
            <w:r w:rsidR="005A7470" w:rsidRPr="005A7470">
              <w:rPr>
                <w:rFonts w:ascii="Book Antiqua" w:hAnsi="Book Antiqua"/>
                <w:bCs/>
              </w:rPr>
              <w:t xml:space="preserve"> 50</w:t>
            </w:r>
          </w:p>
        </w:tc>
      </w:tr>
      <w:tr w:rsidR="00C07799" w14:paraId="4502448A" w14:textId="77777777" w:rsidTr="0083419A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205A839" w14:textId="77777777" w:rsidR="00C07799" w:rsidRPr="00087816" w:rsidRDefault="00C07799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TOTAL FUNDS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1349C7" w14:textId="4077E01D" w:rsidR="00C07799" w:rsidRDefault="002F7987" w:rsidP="00E02AFC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FB1B19">
              <w:rPr>
                <w:rFonts w:ascii="Book Antiqua" w:hAnsi="Book Antiqua"/>
                <w:b/>
              </w:rPr>
              <w:t xml:space="preserve"> </w:t>
            </w:r>
            <w:r w:rsidR="00E02AFC">
              <w:rPr>
                <w:rFonts w:ascii="Book Antiqua" w:hAnsi="Book Antiqua"/>
                <w:b/>
              </w:rPr>
              <w:t xml:space="preserve">  </w:t>
            </w:r>
            <w:r w:rsidR="006604CA">
              <w:rPr>
                <w:rFonts w:ascii="Book Antiqua" w:hAnsi="Book Antiqua"/>
                <w:b/>
              </w:rPr>
              <w:t xml:space="preserve"> </w:t>
            </w:r>
            <w:r w:rsidR="00B643EB">
              <w:rPr>
                <w:rFonts w:ascii="Book Antiqua" w:hAnsi="Book Antiqua"/>
                <w:b/>
              </w:rPr>
              <w:t xml:space="preserve"> </w:t>
            </w:r>
            <w:r w:rsidR="001335EA">
              <w:rPr>
                <w:rFonts w:ascii="Book Antiqua" w:hAnsi="Book Antiqua"/>
                <w:b/>
              </w:rPr>
              <w:t>19</w:t>
            </w:r>
            <w:r w:rsidR="005A5412">
              <w:rPr>
                <w:rFonts w:ascii="Book Antiqua" w:hAnsi="Book Antiqua"/>
                <w:b/>
              </w:rPr>
              <w:t>854</w:t>
            </w:r>
          </w:p>
        </w:tc>
      </w:tr>
    </w:tbl>
    <w:p w14:paraId="030C35AF" w14:textId="77777777" w:rsidR="00C07799" w:rsidRDefault="00C07799"/>
    <w:p w14:paraId="06741BFF" w14:textId="77777777" w:rsidR="00C07799" w:rsidRPr="00087816" w:rsidRDefault="00C07799">
      <w:pPr>
        <w:rPr>
          <w:rFonts w:asciiTheme="minorHAnsi" w:hAnsiTheme="minorHAnsi" w:cstheme="minorHAnsi"/>
        </w:rPr>
      </w:pPr>
      <w:r w:rsidRPr="00087816">
        <w:rPr>
          <w:rFonts w:asciiTheme="minorHAnsi" w:hAnsiTheme="minorHAnsi" w:cstheme="minorHAnsi"/>
        </w:rPr>
        <w:t xml:space="preserve">Signed                                  </w:t>
      </w:r>
    </w:p>
    <w:p w14:paraId="2F62B991" w14:textId="3041F9B7" w:rsidR="00C07799" w:rsidRPr="00087816" w:rsidRDefault="00C07799">
      <w:pPr>
        <w:rPr>
          <w:rFonts w:asciiTheme="minorHAnsi" w:hAnsiTheme="minorHAnsi" w:cstheme="minorHAnsi"/>
        </w:rPr>
      </w:pPr>
    </w:p>
    <w:p w14:paraId="6E15A284" w14:textId="4F089544" w:rsidR="00087816" w:rsidRPr="00087816" w:rsidRDefault="00087816">
      <w:pPr>
        <w:rPr>
          <w:rFonts w:asciiTheme="minorHAnsi" w:hAnsiTheme="minorHAnsi" w:cstheme="minorHAnsi"/>
        </w:rPr>
      </w:pPr>
    </w:p>
    <w:p w14:paraId="17534086" w14:textId="6FDF20F4" w:rsidR="00087816" w:rsidRPr="00087816" w:rsidRDefault="00087816">
      <w:pPr>
        <w:rPr>
          <w:rFonts w:asciiTheme="minorHAnsi" w:hAnsiTheme="minorHAnsi" w:cstheme="minorHAnsi"/>
        </w:rPr>
      </w:pPr>
    </w:p>
    <w:p w14:paraId="5E002D65" w14:textId="77777777" w:rsidR="00087816" w:rsidRPr="00087816" w:rsidRDefault="00087816">
      <w:pPr>
        <w:rPr>
          <w:rFonts w:asciiTheme="minorHAnsi" w:hAnsiTheme="minorHAnsi" w:cstheme="minorHAnsi"/>
        </w:rPr>
      </w:pPr>
    </w:p>
    <w:p w14:paraId="7975B56C" w14:textId="77777777" w:rsidR="00C07799" w:rsidRPr="00087816" w:rsidRDefault="00C07799">
      <w:pPr>
        <w:rPr>
          <w:rFonts w:asciiTheme="minorHAnsi" w:hAnsiTheme="minorHAnsi" w:cstheme="minorHAnsi"/>
        </w:rPr>
      </w:pPr>
      <w:r w:rsidRPr="00087816">
        <w:rPr>
          <w:rFonts w:asciiTheme="minorHAnsi" w:hAnsiTheme="minorHAnsi" w:cstheme="minorHAnsi"/>
        </w:rPr>
        <w:t xml:space="preserve">                              (Chairman)                                        </w:t>
      </w:r>
      <w:r w:rsidR="00E02AFC" w:rsidRPr="00087816">
        <w:rPr>
          <w:rFonts w:asciiTheme="minorHAnsi" w:hAnsiTheme="minorHAnsi" w:cstheme="minorHAnsi"/>
        </w:rPr>
        <w:t xml:space="preserve">        (Responsible Financial </w:t>
      </w:r>
      <w:r w:rsidRPr="00087816">
        <w:rPr>
          <w:rFonts w:asciiTheme="minorHAnsi" w:hAnsiTheme="minorHAnsi" w:cstheme="minorHAnsi"/>
        </w:rPr>
        <w:t>Officer)</w:t>
      </w:r>
    </w:p>
    <w:sectPr w:rsidR="00C07799" w:rsidRPr="00087816" w:rsidSect="009F7311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99"/>
    <w:rsid w:val="00020B7F"/>
    <w:rsid w:val="00021C7A"/>
    <w:rsid w:val="00083339"/>
    <w:rsid w:val="00087816"/>
    <w:rsid w:val="0009410D"/>
    <w:rsid w:val="00095C37"/>
    <w:rsid w:val="00097C5A"/>
    <w:rsid w:val="000A24D8"/>
    <w:rsid w:val="000A3EFA"/>
    <w:rsid w:val="000B0BD8"/>
    <w:rsid w:val="000B690F"/>
    <w:rsid w:val="000C0669"/>
    <w:rsid w:val="000C0DBE"/>
    <w:rsid w:val="000E3C12"/>
    <w:rsid w:val="000F52F0"/>
    <w:rsid w:val="000F71FF"/>
    <w:rsid w:val="00100F15"/>
    <w:rsid w:val="00103D0A"/>
    <w:rsid w:val="001335EA"/>
    <w:rsid w:val="00137EBA"/>
    <w:rsid w:val="00141429"/>
    <w:rsid w:val="00150CBE"/>
    <w:rsid w:val="00164794"/>
    <w:rsid w:val="001F4B03"/>
    <w:rsid w:val="002341FB"/>
    <w:rsid w:val="0025301C"/>
    <w:rsid w:val="002614F2"/>
    <w:rsid w:val="002706E5"/>
    <w:rsid w:val="00270E61"/>
    <w:rsid w:val="002A2805"/>
    <w:rsid w:val="002D67CC"/>
    <w:rsid w:val="002D72E9"/>
    <w:rsid w:val="002F7987"/>
    <w:rsid w:val="00316141"/>
    <w:rsid w:val="00332429"/>
    <w:rsid w:val="00363B77"/>
    <w:rsid w:val="003836EB"/>
    <w:rsid w:val="003A6A3D"/>
    <w:rsid w:val="003B5CAE"/>
    <w:rsid w:val="00402EA3"/>
    <w:rsid w:val="00451873"/>
    <w:rsid w:val="00485AF4"/>
    <w:rsid w:val="0048714A"/>
    <w:rsid w:val="004D7E45"/>
    <w:rsid w:val="0050346D"/>
    <w:rsid w:val="0051012F"/>
    <w:rsid w:val="00522D23"/>
    <w:rsid w:val="00525494"/>
    <w:rsid w:val="0055031B"/>
    <w:rsid w:val="0055183B"/>
    <w:rsid w:val="0059589B"/>
    <w:rsid w:val="005A5412"/>
    <w:rsid w:val="005A7470"/>
    <w:rsid w:val="005B1A50"/>
    <w:rsid w:val="005E4237"/>
    <w:rsid w:val="006158FC"/>
    <w:rsid w:val="00617072"/>
    <w:rsid w:val="006328D4"/>
    <w:rsid w:val="006604CA"/>
    <w:rsid w:val="00662645"/>
    <w:rsid w:val="00671519"/>
    <w:rsid w:val="00674E2D"/>
    <w:rsid w:val="006934ED"/>
    <w:rsid w:val="006A5E85"/>
    <w:rsid w:val="006C6773"/>
    <w:rsid w:val="007042D7"/>
    <w:rsid w:val="00730C44"/>
    <w:rsid w:val="007578A0"/>
    <w:rsid w:val="00765E47"/>
    <w:rsid w:val="007E7949"/>
    <w:rsid w:val="0083419A"/>
    <w:rsid w:val="008664DC"/>
    <w:rsid w:val="008C1124"/>
    <w:rsid w:val="008D0036"/>
    <w:rsid w:val="00904B0E"/>
    <w:rsid w:val="00957376"/>
    <w:rsid w:val="00972597"/>
    <w:rsid w:val="009916E6"/>
    <w:rsid w:val="009B1831"/>
    <w:rsid w:val="009F7311"/>
    <w:rsid w:val="00A038A9"/>
    <w:rsid w:val="00A22E8D"/>
    <w:rsid w:val="00A345D9"/>
    <w:rsid w:val="00A70E88"/>
    <w:rsid w:val="00A820F1"/>
    <w:rsid w:val="00AB08E7"/>
    <w:rsid w:val="00AB2261"/>
    <w:rsid w:val="00AD080D"/>
    <w:rsid w:val="00AF0D3E"/>
    <w:rsid w:val="00B06176"/>
    <w:rsid w:val="00B27EB4"/>
    <w:rsid w:val="00B452C2"/>
    <w:rsid w:val="00B643EB"/>
    <w:rsid w:val="00B6573F"/>
    <w:rsid w:val="00B7691C"/>
    <w:rsid w:val="00B82A76"/>
    <w:rsid w:val="00BD5413"/>
    <w:rsid w:val="00BF1A90"/>
    <w:rsid w:val="00BF6492"/>
    <w:rsid w:val="00C031A6"/>
    <w:rsid w:val="00C07799"/>
    <w:rsid w:val="00C1484D"/>
    <w:rsid w:val="00C302C7"/>
    <w:rsid w:val="00C94F07"/>
    <w:rsid w:val="00CA2658"/>
    <w:rsid w:val="00CB3E0A"/>
    <w:rsid w:val="00CC26BD"/>
    <w:rsid w:val="00CE4B4B"/>
    <w:rsid w:val="00CF52D5"/>
    <w:rsid w:val="00CF6BAE"/>
    <w:rsid w:val="00D745E0"/>
    <w:rsid w:val="00DB129D"/>
    <w:rsid w:val="00DC05C8"/>
    <w:rsid w:val="00DC26D5"/>
    <w:rsid w:val="00DF1310"/>
    <w:rsid w:val="00E02AFC"/>
    <w:rsid w:val="00E1065A"/>
    <w:rsid w:val="00E152AF"/>
    <w:rsid w:val="00E171ED"/>
    <w:rsid w:val="00E52A6B"/>
    <w:rsid w:val="00E53DD0"/>
    <w:rsid w:val="00EA0EFD"/>
    <w:rsid w:val="00ED5C9B"/>
    <w:rsid w:val="00EE1554"/>
    <w:rsid w:val="00EE2A76"/>
    <w:rsid w:val="00EF3582"/>
    <w:rsid w:val="00F00516"/>
    <w:rsid w:val="00F06767"/>
    <w:rsid w:val="00F43880"/>
    <w:rsid w:val="00F51FC7"/>
    <w:rsid w:val="00F60C70"/>
    <w:rsid w:val="00FB1B19"/>
    <w:rsid w:val="00FC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2EDAE"/>
  <w15:docId w15:val="{C856E616-B238-446E-9FFE-1BA57B58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31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Woodside%20audit%20summary%20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02495-891B-4C52-BBC8-EA5DA66F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Woodside audit summary 97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  PARISH  COUNCIL</vt:lpstr>
      </vt:variant>
      <vt:variant>
        <vt:i4>0</vt:i4>
      </vt:variant>
    </vt:vector>
  </HeadingPairs>
  <TitlesOfParts>
    <vt:vector size="1" baseType="lpstr">
      <vt:lpstr>WOODSIDE   PARISH  COUNCIL</vt:lpstr>
    </vt:vector>
  </TitlesOfParts>
  <Company>TOSHIBA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  PARISH  COUNCIL</dc:title>
  <dc:creator>Jack Spratt</dc:creator>
  <cp:lastModifiedBy>Michael McCabe</cp:lastModifiedBy>
  <cp:revision>2</cp:revision>
  <cp:lastPrinted>2008-04-06T20:20:00Z</cp:lastPrinted>
  <dcterms:created xsi:type="dcterms:W3CDTF">2024-06-15T02:07:00Z</dcterms:created>
  <dcterms:modified xsi:type="dcterms:W3CDTF">2024-06-15T02:07:00Z</dcterms:modified>
</cp:coreProperties>
</file>